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450D0" w14:textId="52D0E393" w:rsidR="007E5648" w:rsidRDefault="00AA3C38">
      <w:pPr>
        <w:rPr>
          <w:rFonts w:hint="cs"/>
        </w:rPr>
      </w:pPr>
      <w:r w:rsidRPr="00CD4807">
        <w:rPr>
          <w:rFonts w:hint="cs"/>
          <w:noProof/>
        </w:rPr>
        <w:drawing>
          <wp:inline distT="0" distB="0" distL="0" distR="0" wp14:anchorId="2DDD9CB4" wp14:editId="56ECBB0E">
            <wp:extent cx="5524500" cy="8143875"/>
            <wp:effectExtent l="0" t="0" r="0" b="0"/>
            <wp:docPr id="904186639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5648" w:rsidSect="007E5648">
      <w:headerReference w:type="default" r:id="rId7"/>
      <w:footerReference w:type="default" r:id="rId8"/>
      <w:pgSz w:w="11906" w:h="16838"/>
      <w:pgMar w:top="2977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C2879" w14:textId="77777777" w:rsidR="008649B2" w:rsidRDefault="008649B2" w:rsidP="007E5648">
      <w:pPr>
        <w:spacing w:after="0" w:line="240" w:lineRule="auto"/>
      </w:pPr>
      <w:r>
        <w:separator/>
      </w:r>
    </w:p>
  </w:endnote>
  <w:endnote w:type="continuationSeparator" w:id="0">
    <w:p w14:paraId="30CDF07E" w14:textId="77777777" w:rsidR="008649B2" w:rsidRDefault="008649B2" w:rsidP="007E5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A59F" w14:textId="51D6027C" w:rsidR="007E5648" w:rsidRDefault="00AA3C38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2C22D7" wp14:editId="34DB0831">
          <wp:simplePos x="0" y="0"/>
          <wp:positionH relativeFrom="column">
            <wp:posOffset>-933450</wp:posOffset>
          </wp:positionH>
          <wp:positionV relativeFrom="paragraph">
            <wp:posOffset>-2827655</wp:posOffset>
          </wp:positionV>
          <wp:extent cx="7558405" cy="3423920"/>
          <wp:effectExtent l="0" t="0" r="0" b="0"/>
          <wp:wrapNone/>
          <wp:docPr id="1" name="תמונה 659728571" descr="תמונה שמכילה לבן, עיצוב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659728571" descr="תמונה שמכילה לבן, עיצוב&#10;&#10;התיאור נוצר באופן אוטומט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342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B527" w14:textId="77777777" w:rsidR="008649B2" w:rsidRDefault="008649B2" w:rsidP="007E5648">
      <w:pPr>
        <w:spacing w:after="0" w:line="240" w:lineRule="auto"/>
      </w:pPr>
      <w:r>
        <w:separator/>
      </w:r>
    </w:p>
  </w:footnote>
  <w:footnote w:type="continuationSeparator" w:id="0">
    <w:p w14:paraId="2513EFEF" w14:textId="77777777" w:rsidR="008649B2" w:rsidRDefault="008649B2" w:rsidP="007E5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AC547" w14:textId="096F5FBF" w:rsidR="007E5648" w:rsidRDefault="00AA3C38">
    <w:pPr>
      <w:pStyle w:val="a3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80C0BC4" wp14:editId="7ACC4491">
          <wp:simplePos x="0" y="0"/>
          <wp:positionH relativeFrom="column">
            <wp:posOffset>-917575</wp:posOffset>
          </wp:positionH>
          <wp:positionV relativeFrom="paragraph">
            <wp:posOffset>-459105</wp:posOffset>
          </wp:positionV>
          <wp:extent cx="7539990" cy="2390775"/>
          <wp:effectExtent l="0" t="0" r="0" b="0"/>
          <wp:wrapNone/>
          <wp:docPr id="2" name="תמונה 496369190" descr="תמונה שמכילה לוגו, לבן, גרפיקה, עיצוב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496369190" descr="תמונה שמכילה לוגו, לבן, גרפיקה, עיצוב&#10;&#10;התיאור נוצר באופן אוטומט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2390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BE"/>
    <w:rsid w:val="002923BE"/>
    <w:rsid w:val="007E5648"/>
    <w:rsid w:val="008649B2"/>
    <w:rsid w:val="00930D06"/>
    <w:rsid w:val="00AA3C38"/>
    <w:rsid w:val="00CD4807"/>
    <w:rsid w:val="00E8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A9D74"/>
  <w15:chartTrackingRefBased/>
  <w15:docId w15:val="{03CAD293-8AB9-45DA-8FDF-9E47981A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59" w:lineRule="auto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6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E5648"/>
  </w:style>
  <w:style w:type="paragraph" w:styleId="a5">
    <w:name w:val="footer"/>
    <w:basedOn w:val="a"/>
    <w:link w:val="a6"/>
    <w:uiPriority w:val="99"/>
    <w:unhideWhenUsed/>
    <w:rsid w:val="007E56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E5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001\Downloads\&#1495;&#1491;&#1512;%20&#1492;&#1513;&#1488;&#1500;&#1493;&#1514;%20&#1500;&#1502;&#1493;&#1512;&#1492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חדר השאלות למורה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אביגיל בן-ארי</cp:lastModifiedBy>
  <cp:revision>2</cp:revision>
  <dcterms:created xsi:type="dcterms:W3CDTF">2023-11-20T10:08:00Z</dcterms:created>
  <dcterms:modified xsi:type="dcterms:W3CDTF">2023-11-20T10:08:00Z</dcterms:modified>
</cp:coreProperties>
</file>